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0c6f85d7f814ad8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348ECF75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0F8C1F41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56BF9A37" w14:textId="77777777" w:rsidR="00F93E3B" w:rsidRDefault="00F749F2">
                  <w:pPr>
                    <w:pStyle w:val="NoSpacing"/>
                  </w:pPr>
                  <w:bookmarkStart w:id="0" w:name="_GoBack"/>
                  <w:bookmarkEnd w:id="0"/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C1EBD15" wp14:editId="62489044">
                            <wp:simplePos x="0" y="0"/>
                            <wp:positionH relativeFrom="column">
                              <wp:posOffset>83820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809875" cy="1933575"/>
                            <wp:effectExtent l="0" t="0" r="28575" b="28575"/>
                            <wp:wrapNone/>
                            <wp:docPr id="2" name="Rectangle: Rounded Corner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09875" cy="193357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71F820C" w14:textId="77777777" w:rsidR="00F749F2" w:rsidRPr="00F749F2" w:rsidRDefault="00F749F2" w:rsidP="00F749F2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t>Your photo h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ere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C1EBD15" id="Rectangle: Rounded Corners 2" o:spid="_x0000_s1026" style="position:absolute;margin-left:6.6pt;margin-top:1.95pt;width:221.2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" fillcolor="white [3201]" strokecolor="#549e39 [3204]" strokeweight="1pt">
                            <v:textbox>
                              <w:txbxContent>
                                <w:p w14:paraId="271F820C" w14:textId="77777777" w:rsidR="00F749F2" w:rsidRPr="00F749F2" w:rsidRDefault="00F749F2" w:rsidP="00F749F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t>Your photo h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ere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F93E3B" w14:paraId="0E60997D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0D97A9FA" w14:textId="77777777" w:rsidR="00F93E3B" w:rsidRDefault="00F93E3B"/>
              </w:tc>
            </w:tr>
            <w:tr w:rsidR="00F93E3B" w14:paraId="648C6CAD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2AED16B2" w14:textId="77777777" w:rsidR="00F93E3B" w:rsidRDefault="00F749F2">
                  <w:pPr>
                    <w:pStyle w:val="NoSpacing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4D35F0A" wp14:editId="0BF1D069">
                            <wp:simplePos x="0" y="0"/>
                            <wp:positionH relativeFrom="column">
                              <wp:posOffset>83820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2809875" cy="4181475"/>
                            <wp:effectExtent l="0" t="0" r="28575" b="28575"/>
                            <wp:wrapNone/>
                            <wp:docPr id="3" name="Rectangle: Rounded Corner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09875" cy="418147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33807EB" w14:textId="77777777" w:rsidR="00F749F2" w:rsidRPr="00F749F2" w:rsidRDefault="00F749F2" w:rsidP="00F749F2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t>Your photo h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ere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4D35F0A" id="Rectangle: Rounded Corners 3" o:spid="_x0000_s1027" style="position:absolute;margin-left:6.6pt;margin-top:5.55pt;width:221.25pt;height:3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" fillcolor="white [3201]" strokecolor="#549e39 [3204]" strokeweight="1pt">
                            <v:textbox>
                              <w:txbxContent>
                                <w:p w14:paraId="133807EB" w14:textId="77777777" w:rsidR="00F749F2" w:rsidRPr="00F749F2" w:rsidRDefault="00F749F2" w:rsidP="00F749F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t>Your photo h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ere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7A3203A8" w14:textId="77777777" w:rsidR="00F93E3B" w:rsidRDefault="00F93E3B"/>
        </w:tc>
        <w:tc>
          <w:tcPr>
            <w:tcW w:w="576" w:type="dxa"/>
          </w:tcPr>
          <w:p w14:paraId="6BC349ED" w14:textId="77777777" w:rsidR="00F93E3B" w:rsidRDefault="00F93E3B"/>
        </w:tc>
        <w:tc>
          <w:tcPr>
            <w:tcW w:w="8571" w:type="dxa"/>
          </w:tcPr>
          <w:p w14:paraId="3DF7F9B7" w14:textId="46FFD338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0F024F">
              <w:t>2029</w:t>
            </w:r>
            <w:r>
              <w:fldChar w:fldCharType="end"/>
            </w:r>
          </w:p>
          <w:tbl>
            <w:tblPr>
              <w:tblStyle w:val="CalendarTable"/>
              <w:tblW w:w="0" w:type="auto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8"/>
              <w:gridCol w:w="583"/>
              <w:gridCol w:w="2468"/>
            </w:tblGrid>
            <w:tr w:rsidR="00F93E3B" w14:paraId="5F872279" w14:textId="77777777">
              <w:tc>
                <w:tcPr>
                  <w:tcW w:w="2469" w:type="dxa"/>
                </w:tcPr>
                <w:p w14:paraId="6D33BB9E" w14:textId="77777777" w:rsidR="00F93E3B" w:rsidRDefault="00A14581">
                  <w:pPr>
                    <w:pStyle w:val="Months"/>
                  </w:pPr>
                  <w:bookmarkStart w:id="1" w:name="_Calendar"/>
                  <w:bookmarkEnd w:id="1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6F261D66" w14:textId="77777777">
                    <w:tc>
                      <w:tcPr>
                        <w:tcW w:w="714" w:type="pct"/>
                      </w:tcPr>
                      <w:p w14:paraId="74B189F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5A05D1F8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C54F4D5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52414BC5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E04ADD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48DF2D1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54A8EA0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DB09FE4" w14:textId="77777777">
                    <w:tc>
                      <w:tcPr>
                        <w:tcW w:w="714" w:type="pct"/>
                      </w:tcPr>
                      <w:p w14:paraId="2442C79F" w14:textId="264FDE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F0D217" w14:textId="2EF9C6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A973F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1B88018" w14:textId="4B503C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16D3FD" w14:textId="37503A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CCF5E64" w14:textId="44AC70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64CEC4" w14:textId="34BB16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85CDDAA" w14:textId="08038E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4F69B0A" w14:textId="77777777">
                    <w:tc>
                      <w:tcPr>
                        <w:tcW w:w="714" w:type="pct"/>
                      </w:tcPr>
                      <w:p w14:paraId="7BF2E58F" w14:textId="2AD1AA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5DA958" w14:textId="13C174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4365B54" w14:textId="500093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45A6E80" w14:textId="43AEAB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C4DD4D5" w14:textId="7DC967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0EAA8EC" w14:textId="64218E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55F52C1" w14:textId="6BD5AB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D701DC5" w14:textId="77777777">
                    <w:tc>
                      <w:tcPr>
                        <w:tcW w:w="714" w:type="pct"/>
                      </w:tcPr>
                      <w:p w14:paraId="63A6C23F" w14:textId="5A42DD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76CF25" w14:textId="6C9508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BF57344" w14:textId="7F53EB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53D3B6" w14:textId="4139A1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4EDEF6C" w14:textId="42AB2C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06B0EB" w14:textId="01B25A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6BDE111" w14:textId="4D2008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E195417" w14:textId="77777777">
                    <w:tc>
                      <w:tcPr>
                        <w:tcW w:w="714" w:type="pct"/>
                      </w:tcPr>
                      <w:p w14:paraId="3132EB2E" w14:textId="3D8D2C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9750AAC" w14:textId="6DE4EE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A271C7B" w14:textId="3F430A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7C9D21" w14:textId="16D4BB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A50442" w14:textId="2BB8DF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1A128D4" w14:textId="68B0A5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A8001E" w14:textId="741186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1063D2" w14:textId="77777777">
                    <w:tc>
                      <w:tcPr>
                        <w:tcW w:w="714" w:type="pct"/>
                      </w:tcPr>
                      <w:p w14:paraId="3CBBE45A" w14:textId="1643C3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341D0D" w14:textId="0D2EA7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D4B32B8" w14:textId="317920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E5A31F" w14:textId="311FC5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4D5E28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4D5E28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CAFB3C8" w14:textId="4CBCDB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B90B920" w14:textId="16D608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701A27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1AE6AE" w14:textId="361E74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41DA47" w14:textId="77777777">
                    <w:tc>
                      <w:tcPr>
                        <w:tcW w:w="714" w:type="pct"/>
                      </w:tcPr>
                      <w:p w14:paraId="20D25B7D" w14:textId="3E4CEF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10C88FA" w14:textId="521951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8EFAC0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3DA632E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BFC67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0D09ECA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50C7E24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C5F86A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7BD524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509CAE0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226AC14" w14:textId="77777777">
                    <w:tc>
                      <w:tcPr>
                        <w:tcW w:w="708" w:type="pct"/>
                      </w:tcPr>
                      <w:p w14:paraId="13B8DADB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5B0B13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68A700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7F8A479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8CA66F6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7DCBD4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A55A1A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FA64ED8" w14:textId="77777777">
                    <w:tc>
                      <w:tcPr>
                        <w:tcW w:w="708" w:type="pct"/>
                      </w:tcPr>
                      <w:p w14:paraId="60A44837" w14:textId="770ED1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7354BA" w14:textId="189F59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6051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8628E0" w14:textId="6D50E1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DB1A40" w14:textId="0B348A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8AF345" w14:textId="0D6FB4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2A39F19" w14:textId="0EA091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1B2D51" w14:textId="15F5E7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0F024F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A889790" w14:textId="77777777">
                    <w:tc>
                      <w:tcPr>
                        <w:tcW w:w="708" w:type="pct"/>
                      </w:tcPr>
                      <w:p w14:paraId="5A2BAD2D" w14:textId="4F2DD2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9F892A" w14:textId="49420F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5DE6B9" w14:textId="0259EB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693892" w14:textId="73C349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AC327F" w14:textId="13ACE2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1A1CD6" w14:textId="1ED1FF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D10A66" w14:textId="004970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F41BCD5" w14:textId="77777777">
                    <w:tc>
                      <w:tcPr>
                        <w:tcW w:w="708" w:type="pct"/>
                      </w:tcPr>
                      <w:p w14:paraId="752B451A" w14:textId="19374D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06F5D3" w14:textId="50B128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117166" w14:textId="7D1B5E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383669" w14:textId="32C601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8C4A9D" w14:textId="6626F0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173529" w14:textId="20331D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75F54B6" w14:textId="1BDD45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C537E41" w14:textId="77777777">
                    <w:tc>
                      <w:tcPr>
                        <w:tcW w:w="708" w:type="pct"/>
                      </w:tcPr>
                      <w:p w14:paraId="27F614BE" w14:textId="446D1F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867CF0" w14:textId="68107A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73DAB5" w14:textId="49127A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9A0B39" w14:textId="49F46B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AD6FC2" w14:textId="3728BC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A54E73" w14:textId="4A36ED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BBF7E0D" w14:textId="23A221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710EDEE" w14:textId="77777777">
                    <w:tc>
                      <w:tcPr>
                        <w:tcW w:w="708" w:type="pct"/>
                      </w:tcPr>
                      <w:p w14:paraId="5A1F7308" w14:textId="20E762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8CD7A5" w14:textId="0C8BDB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399155" w14:textId="37C356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895327" w14:textId="1B611C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47E0E1" w14:textId="731D5F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8AC5D2" w14:textId="7176E5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D3D7F7" w14:textId="2DD08D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ACD11A" w14:textId="77777777">
                    <w:tc>
                      <w:tcPr>
                        <w:tcW w:w="708" w:type="pct"/>
                      </w:tcPr>
                      <w:p w14:paraId="4F849D13" w14:textId="5D9970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8AC509" w14:textId="567E1C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B5A9A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73A857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202F7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CC9589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357B44D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EDEB83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14D49A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D0E7BCE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2D5E5F46" w14:textId="77777777">
                    <w:tc>
                      <w:tcPr>
                        <w:tcW w:w="708" w:type="pct"/>
                      </w:tcPr>
                      <w:p w14:paraId="0FB0714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EF618F6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2289EB6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5D8402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9E1D0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5CCDA1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ED71C1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64CB829" w14:textId="77777777">
                    <w:tc>
                      <w:tcPr>
                        <w:tcW w:w="708" w:type="pct"/>
                      </w:tcPr>
                      <w:p w14:paraId="1879D8FF" w14:textId="172044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867CF1" w14:textId="7657B8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4D5E28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73D5E8" w14:textId="7E0238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E21380" w14:textId="40F44F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12F6C3" w14:textId="21A9CD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9141A0" w14:textId="17A106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68F6619" w14:textId="48280B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3E5A4A1" w14:textId="77777777">
                    <w:tc>
                      <w:tcPr>
                        <w:tcW w:w="708" w:type="pct"/>
                      </w:tcPr>
                      <w:p w14:paraId="48419FA9" w14:textId="11F20B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96FB07" w14:textId="56DDBA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28ECD8" w14:textId="196B00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13083E" w14:textId="697ED0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2FEA0B" w14:textId="496A3E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3298B0" w14:textId="40EDFE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1878F9" w14:textId="5D1B4B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39B88F" w14:textId="77777777">
                    <w:tc>
                      <w:tcPr>
                        <w:tcW w:w="708" w:type="pct"/>
                      </w:tcPr>
                      <w:p w14:paraId="6BE9627E" w14:textId="17B257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7469D7" w14:textId="045170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0D56DD" w14:textId="51E667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CA3C92" w14:textId="1CD234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82702D" w14:textId="67F73E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163E98" w14:textId="7E5455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26C3BAA" w14:textId="13FFC8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61A47B" w14:textId="77777777">
                    <w:tc>
                      <w:tcPr>
                        <w:tcW w:w="708" w:type="pct"/>
                      </w:tcPr>
                      <w:p w14:paraId="1A6A0A96" w14:textId="4DD3A3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4DEA7" w14:textId="37113A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7E956B" w14:textId="50A05C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370150" w14:textId="7A8F77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3A32ED" w14:textId="395BAA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C09845" w14:textId="190AD7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C9E77AA" w14:textId="356383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0ED548A" w14:textId="77777777">
                    <w:tc>
                      <w:tcPr>
                        <w:tcW w:w="708" w:type="pct"/>
                      </w:tcPr>
                      <w:p w14:paraId="3AEFAF91" w14:textId="77B1B0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2F1FF3" w14:textId="5DF7C4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E971AF" w14:textId="213C45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FA6545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BB408F" w14:textId="7510B4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A87CB4" w14:textId="0E858A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C4B532" w14:textId="6B2671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6814A9" w14:textId="56064F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A3E21AD" w14:textId="77777777">
                    <w:tc>
                      <w:tcPr>
                        <w:tcW w:w="708" w:type="pct"/>
                      </w:tcPr>
                      <w:p w14:paraId="2BD0EE01" w14:textId="51B9A6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4754DD" w14:textId="5A504C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8F5F9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753EA8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9583E9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966731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A5AD8DC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2C9EB4B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51A7239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5E4267E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499E57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F059F9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5C819A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88D058B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26D40387" w14:textId="77777777">
              <w:tc>
                <w:tcPr>
                  <w:tcW w:w="2469" w:type="dxa"/>
                </w:tcPr>
                <w:p w14:paraId="429CCE8C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E71ABF" w14:textId="77777777">
                    <w:tc>
                      <w:tcPr>
                        <w:tcW w:w="708" w:type="pct"/>
                      </w:tcPr>
                      <w:p w14:paraId="14ACA28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E414C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1FEA455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0F342FE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F5DFCB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3B3D3C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54D0BCC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D63E724" w14:textId="77777777">
                    <w:tc>
                      <w:tcPr>
                        <w:tcW w:w="708" w:type="pct"/>
                      </w:tcPr>
                      <w:p w14:paraId="4AFA0646" w14:textId="567C70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CF930D" w14:textId="372C40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4961F1" w14:textId="1076A1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3F3D15" w14:textId="6167A3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172300" w14:textId="0441E2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A67EB4" w14:textId="0CEDA3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157B914" w14:textId="6E4C17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B824D8" w14:textId="77777777">
                    <w:tc>
                      <w:tcPr>
                        <w:tcW w:w="708" w:type="pct"/>
                      </w:tcPr>
                      <w:p w14:paraId="2CA736BB" w14:textId="5CCDE7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EB7814" w14:textId="390FB1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6A706E" w14:textId="0AA6E1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680BA4" w14:textId="2FAABD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939110" w14:textId="7E2C0E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30B74E" w14:textId="0AB25A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F4F06C" w14:textId="15BEFA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EB94E1B" w14:textId="77777777">
                    <w:tc>
                      <w:tcPr>
                        <w:tcW w:w="708" w:type="pct"/>
                      </w:tcPr>
                      <w:p w14:paraId="726A427D" w14:textId="7D3135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85B54F" w14:textId="767B7C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899A4D" w14:textId="72D73E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F14688" w14:textId="2A3EDF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B789D" w14:textId="6C3D73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BF1B7E" w14:textId="69D7EB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D8E7F5F" w14:textId="1683D5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BBA6C19" w14:textId="77777777">
                    <w:tc>
                      <w:tcPr>
                        <w:tcW w:w="708" w:type="pct"/>
                      </w:tcPr>
                      <w:p w14:paraId="65F63F8B" w14:textId="18171A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F09A41" w14:textId="6673A6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5A7286" w14:textId="36E601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E86063" w14:textId="6425D3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C68A69" w14:textId="722CC6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B8ACD1" w14:textId="52B59D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6CAC37C" w14:textId="461B42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34BA00" w14:textId="77777777">
                    <w:tc>
                      <w:tcPr>
                        <w:tcW w:w="708" w:type="pct"/>
                      </w:tcPr>
                      <w:p w14:paraId="19D1E542" w14:textId="760270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F024F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54D737" w14:textId="133636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F024F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D12255" w14:textId="3351F1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F024F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1F106A" w14:textId="072025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F024F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C57DCF" w14:textId="751C0D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F024F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5D18" w14:textId="323173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FA6545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9834F7" w14:textId="5E77CF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FA6545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701A2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A707AB" w14:textId="77777777">
                    <w:tc>
                      <w:tcPr>
                        <w:tcW w:w="708" w:type="pct"/>
                      </w:tcPr>
                      <w:p w14:paraId="0FD07CC7" w14:textId="0BF4E8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701A2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701A27"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4F8B8D" w14:textId="658081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96EF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9131CA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D3DFB9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DEABFE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1D0E32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3DDDCF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172281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3792E6A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85D2C74" w14:textId="77777777">
                    <w:tc>
                      <w:tcPr>
                        <w:tcW w:w="708" w:type="pct"/>
                      </w:tcPr>
                      <w:p w14:paraId="5AF6382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2D4167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6FA4B6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F0E91C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CFBCAA6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29A1B1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D0E4AE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30A7E67" w14:textId="77777777">
                    <w:tc>
                      <w:tcPr>
                        <w:tcW w:w="708" w:type="pct"/>
                      </w:tcPr>
                      <w:p w14:paraId="297F4D7C" w14:textId="2C9ED7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CC64E4" w14:textId="229C61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474650" w14:textId="2D53BA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61297B" w14:textId="4C7BE3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8112ED" w14:textId="327C5A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BFCD44" w14:textId="5A67BE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FA6545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327049" w14:textId="12A888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0F024F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ADBF84" w14:textId="77777777">
                    <w:tc>
                      <w:tcPr>
                        <w:tcW w:w="708" w:type="pct"/>
                      </w:tcPr>
                      <w:p w14:paraId="54A0261C" w14:textId="4548CA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E2E135" w14:textId="18E919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E66A5A" w14:textId="6DC014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8AA5BC" w14:textId="4A15D8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04E920" w14:textId="60DEF2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704F13" w14:textId="7F41EC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9650FD" w14:textId="1BFAE7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32D5AB" w14:textId="77777777">
                    <w:tc>
                      <w:tcPr>
                        <w:tcW w:w="708" w:type="pct"/>
                      </w:tcPr>
                      <w:p w14:paraId="77992156" w14:textId="75125D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A0E025" w14:textId="773D2C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C3C7AD" w14:textId="0562E9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D028B1" w14:textId="0FD7F4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B5D6E8" w14:textId="62740F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025C80" w14:textId="5AE9FF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3A3424A" w14:textId="6955B0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0753DA9" w14:textId="77777777">
                    <w:tc>
                      <w:tcPr>
                        <w:tcW w:w="708" w:type="pct"/>
                      </w:tcPr>
                      <w:p w14:paraId="3E3BD138" w14:textId="6EE81B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D631DB" w14:textId="6CF430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43503D" w14:textId="17ED88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69F80C" w14:textId="383615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5DAD91" w14:textId="4750F3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D858E8" w14:textId="518703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D7B631" w14:textId="185D61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F0CB17" w14:textId="77777777">
                    <w:tc>
                      <w:tcPr>
                        <w:tcW w:w="708" w:type="pct"/>
                      </w:tcPr>
                      <w:p w14:paraId="1CCB374A" w14:textId="349861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14E2E2" w14:textId="051AFF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50B924" w14:textId="3E5089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DB6707" w14:textId="608216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0C6649" w14:textId="1E6340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BCEA31" w14:textId="7CF6FC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E713451" w14:textId="7DB3C3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BD41C09" w14:textId="77777777">
                    <w:tc>
                      <w:tcPr>
                        <w:tcW w:w="708" w:type="pct"/>
                      </w:tcPr>
                      <w:p w14:paraId="0BABE5A9" w14:textId="4B1165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4D5E2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962FA0" w14:textId="212FA3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4D5E2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4D5E2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AE05E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7258DF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C514A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1B61A2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216B2B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344462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D4451E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1072845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F6BF1A5" w14:textId="77777777">
                    <w:tc>
                      <w:tcPr>
                        <w:tcW w:w="708" w:type="pct"/>
                      </w:tcPr>
                      <w:p w14:paraId="2AA0A3A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FB212A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D838A16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A551E9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848F2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75B440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5490BB3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4C8BBCD" w14:textId="77777777">
                    <w:tc>
                      <w:tcPr>
                        <w:tcW w:w="708" w:type="pct"/>
                      </w:tcPr>
                      <w:p w14:paraId="7B2222A6" w14:textId="496D1B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984718" w14:textId="23B880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EC493F" w14:textId="0155A6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C2D473" w14:textId="405610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5CFC19" w14:textId="26178B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400707" w14:textId="36D510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05A5701" w14:textId="2AAA78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0F024F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16BA2E" w14:textId="77777777">
                    <w:tc>
                      <w:tcPr>
                        <w:tcW w:w="708" w:type="pct"/>
                      </w:tcPr>
                      <w:p w14:paraId="23D9534F" w14:textId="0D2F65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5DBB23" w14:textId="275DF0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E12BD2" w14:textId="76D805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5AE5AA" w14:textId="670213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298472" w14:textId="0D8ADF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CAF383" w14:textId="0C30CC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FECCA39" w14:textId="789AC7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B48463D" w14:textId="77777777">
                    <w:tc>
                      <w:tcPr>
                        <w:tcW w:w="708" w:type="pct"/>
                      </w:tcPr>
                      <w:p w14:paraId="34F16FDF" w14:textId="7B40CC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5D8CD6" w14:textId="6FFBE4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F0CAE0" w14:textId="6F0CCF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A3EB1C" w14:textId="25D4B2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7F7533" w14:textId="41709D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C0122C" w14:textId="182884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2860A5B" w14:textId="2DDC48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F746AC" w14:textId="77777777">
                    <w:tc>
                      <w:tcPr>
                        <w:tcW w:w="708" w:type="pct"/>
                      </w:tcPr>
                      <w:p w14:paraId="3EBB4B55" w14:textId="5EF4D3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45C60F" w14:textId="0822B9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CC008C" w14:textId="696C0B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3DBF31" w14:textId="5F0324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DCADD0" w14:textId="796FF9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04FDCC" w14:textId="56F7B6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089510E" w14:textId="018C56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E2391AB" w14:textId="77777777">
                    <w:tc>
                      <w:tcPr>
                        <w:tcW w:w="708" w:type="pct"/>
                      </w:tcPr>
                      <w:p w14:paraId="6F5F245A" w14:textId="54C3FB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0271E1" w14:textId="5ABF80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D78ED7" w14:textId="7E3270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8FC099" w14:textId="0F7673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DC760A" w14:textId="4D5F5D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A929E9" w14:textId="4DACD8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5B9A60A" w14:textId="2F5958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7097E2A" w14:textId="77777777">
                    <w:tc>
                      <w:tcPr>
                        <w:tcW w:w="708" w:type="pct"/>
                      </w:tcPr>
                      <w:p w14:paraId="75982442" w14:textId="531734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B401B1" w14:textId="1F92A8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1B454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6051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B1DE1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EA2A6D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0E7A20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13FE68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B7B5F72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223A04B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CAE4829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2E980F1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A88807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1B405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23C592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035028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306C499D" w14:textId="77777777">
              <w:tc>
                <w:tcPr>
                  <w:tcW w:w="2469" w:type="dxa"/>
                </w:tcPr>
                <w:p w14:paraId="25132E4E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093F00D" w14:textId="77777777">
                    <w:tc>
                      <w:tcPr>
                        <w:tcW w:w="708" w:type="pct"/>
                      </w:tcPr>
                      <w:p w14:paraId="6BE41EE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982897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FDF81E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C874A32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361A6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F9F009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1E746CC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6930688" w14:textId="77777777">
                    <w:tc>
                      <w:tcPr>
                        <w:tcW w:w="708" w:type="pct"/>
                      </w:tcPr>
                      <w:p w14:paraId="566D0AF2" w14:textId="0D182D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49D928" w14:textId="0E5583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1C94F2" w14:textId="2D364E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8AD159" w14:textId="642602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8DF71B" w14:textId="56CC1B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4DB45A" w14:textId="73EC31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00CCFF6" w14:textId="085FC7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56E150" w14:textId="77777777">
                    <w:tc>
                      <w:tcPr>
                        <w:tcW w:w="708" w:type="pct"/>
                      </w:tcPr>
                      <w:p w14:paraId="416E541E" w14:textId="5ECEF2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9DCC07" w14:textId="209973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A90D2D" w14:textId="195A0D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6B28A6" w14:textId="52B174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035613" w14:textId="654D4B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0A0053" w14:textId="2D7075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3BB5FCC" w14:textId="2CB1C2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1C3B40C" w14:textId="77777777">
                    <w:tc>
                      <w:tcPr>
                        <w:tcW w:w="708" w:type="pct"/>
                      </w:tcPr>
                      <w:p w14:paraId="1E0E897D" w14:textId="51DF30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BD4891" w14:textId="60CC55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95B972" w14:textId="098FEC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F80AED" w14:textId="37FCF2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C80F00" w14:textId="528A4D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F431DD" w14:textId="69D44F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29D457" w14:textId="6FEDA2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225FFB" w14:textId="77777777">
                    <w:tc>
                      <w:tcPr>
                        <w:tcW w:w="708" w:type="pct"/>
                      </w:tcPr>
                      <w:p w14:paraId="4BDEEACE" w14:textId="68D25D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E2AE64" w14:textId="3572B7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48FCBC" w14:textId="0519CF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1479EE" w14:textId="7842FA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96A428" w14:textId="21A1E6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2486BF" w14:textId="2E3B81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521CA9" w14:textId="58591C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42CF7C" w14:textId="77777777">
                    <w:tc>
                      <w:tcPr>
                        <w:tcW w:w="708" w:type="pct"/>
                      </w:tcPr>
                      <w:p w14:paraId="4BC8D8D4" w14:textId="704572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332324" w14:textId="7A3FD3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D80C06" w14:textId="4E98C6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52040A" w14:textId="104C78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71E6E0" w14:textId="14FD16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B2E0F0" w14:textId="7F399F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6C2E8F" w14:textId="5B4F62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4461168" w14:textId="77777777">
                    <w:tc>
                      <w:tcPr>
                        <w:tcW w:w="708" w:type="pct"/>
                      </w:tcPr>
                      <w:p w14:paraId="3F1E8FFA" w14:textId="4CA980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286520C" w14:textId="65F715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FA6545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06633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E19DC9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12FBCD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F6C118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FE8E27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F16928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FFF42E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EB6118D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7456B06" w14:textId="77777777">
                    <w:tc>
                      <w:tcPr>
                        <w:tcW w:w="708" w:type="pct"/>
                      </w:tcPr>
                      <w:p w14:paraId="49CC1734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5A2FC9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8C0C00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94064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AC229BD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5C7FDDE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4630F0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9C1E0BB" w14:textId="77777777">
                    <w:tc>
                      <w:tcPr>
                        <w:tcW w:w="708" w:type="pct"/>
                      </w:tcPr>
                      <w:p w14:paraId="0D277DFB" w14:textId="569D08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18AD85" w14:textId="1A839E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C5AF05" w14:textId="56A0DF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D81548" w14:textId="446738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B5230E" w14:textId="6EDE0C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0E96E5" w14:textId="79522E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BF9B9E" w14:textId="2C7842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45786A" w14:textId="77777777">
                    <w:tc>
                      <w:tcPr>
                        <w:tcW w:w="708" w:type="pct"/>
                      </w:tcPr>
                      <w:p w14:paraId="0DD721BB" w14:textId="6470B7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35B477" w14:textId="2304C7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58EF2E" w14:textId="523511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DC8928" w14:textId="263A5F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86AE62" w14:textId="6152F3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DC99F9" w14:textId="50A7C1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80BE464" w14:textId="3B1DB0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CBA636A" w14:textId="77777777">
                    <w:tc>
                      <w:tcPr>
                        <w:tcW w:w="708" w:type="pct"/>
                      </w:tcPr>
                      <w:p w14:paraId="43295B2A" w14:textId="5B3729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9B403D" w14:textId="23B646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FC1FCD" w14:textId="7034FD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5CEBCA" w14:textId="197ACF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CE8904" w14:textId="613FD5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6B0FC2" w14:textId="1287D0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C484CE3" w14:textId="01FED5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53D6DC7" w14:textId="77777777">
                    <w:tc>
                      <w:tcPr>
                        <w:tcW w:w="708" w:type="pct"/>
                      </w:tcPr>
                      <w:p w14:paraId="5584AB7A" w14:textId="30D438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B35C95" w14:textId="3DA5B8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F3A43C" w14:textId="247002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05F0C" w14:textId="750945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7B339E" w14:textId="16BF1C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77E939" w14:textId="4390D9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53B0BB7" w14:textId="3F9B83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DABB4E7" w14:textId="77777777">
                    <w:tc>
                      <w:tcPr>
                        <w:tcW w:w="708" w:type="pct"/>
                      </w:tcPr>
                      <w:p w14:paraId="50A966B3" w14:textId="55847B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D5C12A" w14:textId="0EF0A9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601D75" w14:textId="0737C1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56E9FE" w14:textId="3837C5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5BA2F9" w14:textId="49CF28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87DAF0" w14:textId="3BDB0E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3E6F0AB" w14:textId="17A7CD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E9469F" w14:textId="77777777">
                    <w:tc>
                      <w:tcPr>
                        <w:tcW w:w="708" w:type="pct"/>
                      </w:tcPr>
                      <w:p w14:paraId="0F47C129" w14:textId="431637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CA010F" w14:textId="0D1B49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64F2A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977B0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C56DE6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9F1E1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25217D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268A75C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747163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D2BBDE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22222A9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B02A26F" w14:textId="77777777">
                    <w:tc>
                      <w:tcPr>
                        <w:tcW w:w="708" w:type="pct"/>
                      </w:tcPr>
                      <w:p w14:paraId="5298870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0803AD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5EC95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95DCF2A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EE1549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766ED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B86BCB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8A4F887" w14:textId="77777777">
                    <w:tc>
                      <w:tcPr>
                        <w:tcW w:w="708" w:type="pct"/>
                      </w:tcPr>
                      <w:p w14:paraId="7F1E29A7" w14:textId="7BC0F9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30E7C0" w14:textId="26ADB9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3782CC" w14:textId="0C3252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A1A1FA" w14:textId="16FC44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CFD3CF" w14:textId="7D909B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FD5377" w14:textId="2E2C2D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177B699" w14:textId="4CF063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0F024F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6713CB" w14:textId="77777777">
                    <w:tc>
                      <w:tcPr>
                        <w:tcW w:w="708" w:type="pct"/>
                      </w:tcPr>
                      <w:p w14:paraId="7BDF30ED" w14:textId="3B4508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64E4CA" w14:textId="319AC2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A9FA6B" w14:textId="45E6A9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896F6" w14:textId="2E51D0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C44F22" w14:textId="46F27B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1C972F" w14:textId="731161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8E092A7" w14:textId="181F3C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9E5E4A1" w14:textId="77777777">
                    <w:tc>
                      <w:tcPr>
                        <w:tcW w:w="708" w:type="pct"/>
                      </w:tcPr>
                      <w:p w14:paraId="3F6F27CA" w14:textId="7F0AF4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565071" w14:textId="72281C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58D3A5" w14:textId="6A9E9E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BC3D8D" w14:textId="34359B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92378A" w14:textId="793EC5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69A9DD" w14:textId="6629AB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A63903" w14:textId="1F5746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7D18777" w14:textId="77777777">
                    <w:tc>
                      <w:tcPr>
                        <w:tcW w:w="708" w:type="pct"/>
                      </w:tcPr>
                      <w:p w14:paraId="3380EBB3" w14:textId="701DB1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F0B7D" w14:textId="3FAF72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C8B5F7" w14:textId="6C2773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F9B2CE" w14:textId="0E3BB2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4D35CA" w14:textId="199FCD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1585FB" w14:textId="3C03E5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C1FB45" w14:textId="776810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FEFA878" w14:textId="77777777">
                    <w:tc>
                      <w:tcPr>
                        <w:tcW w:w="708" w:type="pct"/>
                      </w:tcPr>
                      <w:p w14:paraId="6C46D4BE" w14:textId="5C6A2A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C682B" w14:textId="47C1C4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15303C" w14:textId="7A420E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E835F3" w14:textId="2CD4C0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6AA869" w14:textId="3CF028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CB84CF" w14:textId="1361C1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2B2C9AB" w14:textId="540224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868260E" w14:textId="77777777">
                    <w:tc>
                      <w:tcPr>
                        <w:tcW w:w="708" w:type="pct"/>
                      </w:tcPr>
                      <w:p w14:paraId="381EED78" w14:textId="7C36E5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FA654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88E153" w14:textId="58FC83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FA654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38E0A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40E522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472C84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27A66B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CC47924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E88C7F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39F2A29F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4550E1A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AEE9B4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EC83FD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23472D9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ADFDE8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E8C3DDF" w14:textId="77777777">
              <w:tc>
                <w:tcPr>
                  <w:tcW w:w="2469" w:type="dxa"/>
                </w:tcPr>
                <w:p w14:paraId="2C55729F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F2DA4E3" w14:textId="77777777">
                    <w:tc>
                      <w:tcPr>
                        <w:tcW w:w="708" w:type="pct"/>
                      </w:tcPr>
                      <w:p w14:paraId="651B14D4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AFAE567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3F78D5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C0B6A1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CF268C5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AA3B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3FA7B09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F6E9462" w14:textId="77777777">
                    <w:tc>
                      <w:tcPr>
                        <w:tcW w:w="708" w:type="pct"/>
                      </w:tcPr>
                      <w:p w14:paraId="351B55C2" w14:textId="0ED850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B5BD47" w14:textId="3805D4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2B49C5" w14:textId="1D737A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BA09DF" w14:textId="1E81AB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197ADD" w14:textId="530F0A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8B5BBB" w14:textId="7104AD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34B00E7" w14:textId="22FC78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0F024F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B05921" w14:textId="77777777">
                    <w:tc>
                      <w:tcPr>
                        <w:tcW w:w="708" w:type="pct"/>
                      </w:tcPr>
                      <w:p w14:paraId="703F2DD1" w14:textId="1E9CD3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CDB04C" w14:textId="5D1E7F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F139BC" w14:textId="195DFF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40D13E" w14:textId="66765B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A7F93C" w14:textId="3666D2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11581A" w14:textId="22C4C8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46DA719" w14:textId="3F1855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911FE7B" w14:textId="77777777">
                    <w:tc>
                      <w:tcPr>
                        <w:tcW w:w="708" w:type="pct"/>
                      </w:tcPr>
                      <w:p w14:paraId="615801F5" w14:textId="1E8928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4FEBF9" w14:textId="591DD3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1C6C5F" w14:textId="093843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766C33" w14:textId="309669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21CBC0" w14:textId="74BF96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925BD1" w14:textId="1D1380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0D93D50" w14:textId="1983A4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1F803EF" w14:textId="77777777">
                    <w:tc>
                      <w:tcPr>
                        <w:tcW w:w="708" w:type="pct"/>
                      </w:tcPr>
                      <w:p w14:paraId="625C750C" w14:textId="2AD93B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032853" w14:textId="32837D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2EBF42" w14:textId="6E5F21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6C2F46" w14:textId="238BE3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5E8AA4" w14:textId="5BACC8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F972F2" w14:textId="123710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BB7EB0" w14:textId="222BA9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DAD30D2" w14:textId="77777777">
                    <w:tc>
                      <w:tcPr>
                        <w:tcW w:w="708" w:type="pct"/>
                      </w:tcPr>
                      <w:p w14:paraId="52BBCFD3" w14:textId="6E36CD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20AFFE" w14:textId="70D591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0C4AB0" w14:textId="497749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0F024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9A0A3F" w14:textId="10E357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87D13B" w14:textId="5E2A3CB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27CB5" w14:textId="53F64D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126EF0A" w14:textId="3A3AE1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824E3D0" w14:textId="77777777">
                    <w:tc>
                      <w:tcPr>
                        <w:tcW w:w="708" w:type="pct"/>
                      </w:tcPr>
                      <w:p w14:paraId="4836A821" w14:textId="3D778D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CCA89" w14:textId="599033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64F2A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52CDB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BAB180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DC5E56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BFEECA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DCA622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A44747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F349AC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0236C56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7B53B6E" w14:textId="77777777">
                    <w:tc>
                      <w:tcPr>
                        <w:tcW w:w="708" w:type="pct"/>
                      </w:tcPr>
                      <w:p w14:paraId="59FFEC1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A1222AD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4C9104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824DE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1F4910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E6BC2A1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716909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7320EC" w14:textId="77777777">
                    <w:tc>
                      <w:tcPr>
                        <w:tcW w:w="708" w:type="pct"/>
                      </w:tcPr>
                      <w:p w14:paraId="2EB5D79C" w14:textId="66EDAE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1D3DB0" w14:textId="0A9CF0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D43D64" w14:textId="06B0FC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43DE7F" w14:textId="7597BC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BB9EAE" w14:textId="7CDCB1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34C4E" w14:textId="3AEFA6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533709" w14:textId="7289FA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0F024F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CD3B8C" w14:textId="77777777">
                    <w:tc>
                      <w:tcPr>
                        <w:tcW w:w="708" w:type="pct"/>
                      </w:tcPr>
                      <w:p w14:paraId="4DC2D09B" w14:textId="6223C8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C9A01A" w14:textId="059BCD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0FDE75" w14:textId="6ECAA0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D6269C" w14:textId="167976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943565" w14:textId="0C2F7C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D12DF1" w14:textId="5B7B1D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FDC76F9" w14:textId="2460B0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EAEC6DD" w14:textId="77777777">
                    <w:tc>
                      <w:tcPr>
                        <w:tcW w:w="708" w:type="pct"/>
                      </w:tcPr>
                      <w:p w14:paraId="277244E6" w14:textId="008BA5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C9F9A1" w14:textId="0B05D4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7A79AC" w14:textId="64883B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9A6957" w14:textId="12764C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C80EBD" w14:textId="5DAF1C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EA4439" w14:textId="711633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E481732" w14:textId="19493E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75107B" w14:textId="77777777">
                    <w:tc>
                      <w:tcPr>
                        <w:tcW w:w="708" w:type="pct"/>
                      </w:tcPr>
                      <w:p w14:paraId="620FBCC3" w14:textId="49BD34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C972B0" w14:textId="457088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41885B" w14:textId="516CAF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18CA4C" w14:textId="62D3A5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15AB24" w14:textId="1108FE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533C46" w14:textId="62BFEF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43C2C1C" w14:textId="72984B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073C577" w14:textId="77777777">
                    <w:tc>
                      <w:tcPr>
                        <w:tcW w:w="708" w:type="pct"/>
                      </w:tcPr>
                      <w:p w14:paraId="5D05FE25" w14:textId="4B5D15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F3CBE0" w14:textId="2068F4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E12293" w14:textId="5FE106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F81ED8" w14:textId="22CF2D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C41C36" w14:textId="0011DE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7B11FF" w14:textId="38A4BD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E6E16F6" w14:textId="36F473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8E03CE3" w14:textId="77777777">
                    <w:tc>
                      <w:tcPr>
                        <w:tcW w:w="708" w:type="pct"/>
                      </w:tcPr>
                      <w:p w14:paraId="546B47DC" w14:textId="6A931B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80134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B0B6C3" w14:textId="03897D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80134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6029A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42A210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F4259C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F7AABF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3022FA11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D8C9AB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6185EE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FFDD0DC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C91B20C" w14:textId="77777777">
                    <w:tc>
                      <w:tcPr>
                        <w:tcW w:w="708" w:type="pct"/>
                      </w:tcPr>
                      <w:p w14:paraId="6742550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6C49D7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FDAF49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E53A0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DEF6F1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586863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4D7242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19EF25A" w14:textId="77777777">
                    <w:tc>
                      <w:tcPr>
                        <w:tcW w:w="708" w:type="pct"/>
                      </w:tcPr>
                      <w:p w14:paraId="1C6848B5" w14:textId="51AEC1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BA1321" w14:textId="128FAA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4D5E28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7CCED9" w14:textId="106F11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FA654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185053" w14:textId="165365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80134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CE2C70" w14:textId="21EF2D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8B8593" w14:textId="15D256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1B454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D903DC7" w14:textId="790E01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0F024F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B64F2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2B40E2" w14:textId="77777777">
                    <w:tc>
                      <w:tcPr>
                        <w:tcW w:w="708" w:type="pct"/>
                      </w:tcPr>
                      <w:p w14:paraId="59C458A9" w14:textId="038F25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8A2FCC" w14:textId="7F7D68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588E3C" w14:textId="4A551E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556791" w14:textId="21CE28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73025C" w14:textId="7CCD2A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2E77B6" w14:textId="00C547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7B3575C" w14:textId="40F609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2C3DF7C" w14:textId="77777777">
                    <w:tc>
                      <w:tcPr>
                        <w:tcW w:w="708" w:type="pct"/>
                      </w:tcPr>
                      <w:p w14:paraId="2464FD7D" w14:textId="65B254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5D60A7" w14:textId="0E8C11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51C202" w14:textId="42BE83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8C8A51" w14:textId="20D47D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A2F2C1" w14:textId="7AE259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47D231" w14:textId="113CCF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579A36" w14:textId="0B2DDE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D319620" w14:textId="77777777">
                    <w:tc>
                      <w:tcPr>
                        <w:tcW w:w="708" w:type="pct"/>
                      </w:tcPr>
                      <w:p w14:paraId="6F617807" w14:textId="4953F9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469889" w14:textId="0721E6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67A23" w14:textId="4D9CEB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987DA9" w14:textId="0265BB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199A6E" w14:textId="2CE297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6463A" w14:textId="55B306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100F7DD" w14:textId="5E5798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9811825" w14:textId="77777777">
                    <w:tc>
                      <w:tcPr>
                        <w:tcW w:w="708" w:type="pct"/>
                      </w:tcPr>
                      <w:p w14:paraId="22593659" w14:textId="66ADA9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86BD63" w14:textId="4CC9BD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1C5C9F" w14:textId="431369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1A41EA" w14:textId="37770B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FA6545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FA6545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5F751D" w14:textId="3308FB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801343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1CC1D6" w14:textId="70A5A6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1B4541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3450297" w14:textId="0E129F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8A9814A" w14:textId="77777777">
                    <w:tc>
                      <w:tcPr>
                        <w:tcW w:w="708" w:type="pct"/>
                      </w:tcPr>
                      <w:p w14:paraId="4888339C" w14:textId="5AAEDD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A973F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64F2A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30BE4A" w14:textId="24D3BD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0F024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0F024F">
                          <w:fldChar w:fldCharType="separate"/>
                        </w:r>
                        <w:r w:rsidR="000F024F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00F5D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0E36A6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F76E27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ED9D2D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357AF22D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29D1BEAA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152E841B" w14:textId="77777777" w:rsidR="00F93E3B" w:rsidRDefault="00F93E3B"/>
        </w:tc>
      </w:tr>
    </w:tbl>
    <w:p w14:paraId="65B99890" w14:textId="77777777" w:rsidR="00F93E3B" w:rsidRDefault="0067226B" w:rsidP="0067226B">
      <w:pPr>
        <w:pStyle w:val="NoSpacing"/>
      </w:pPr>
      <w:r>
        <w:t xml:space="preserve">              PrintableCalendar4U.Com</w:t>
      </w: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34DF" w14:textId="77777777" w:rsidR="003A760E" w:rsidRDefault="003A760E">
      <w:pPr>
        <w:spacing w:after="0"/>
      </w:pPr>
      <w:r>
        <w:separator/>
      </w:r>
    </w:p>
  </w:endnote>
  <w:endnote w:type="continuationSeparator" w:id="0">
    <w:p w14:paraId="4F78866B" w14:textId="77777777" w:rsidR="003A760E" w:rsidRDefault="003A7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7B1D" w14:textId="77777777" w:rsidR="003A760E" w:rsidRDefault="003A760E">
      <w:pPr>
        <w:spacing w:after="0"/>
      </w:pPr>
      <w:r>
        <w:separator/>
      </w:r>
    </w:p>
  </w:footnote>
  <w:footnote w:type="continuationSeparator" w:id="0">
    <w:p w14:paraId="421665A6" w14:textId="77777777" w:rsidR="003A760E" w:rsidRDefault="003A76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9"/>
    <w:docVar w:name="MonthEnd10" w:val="10/31/2029"/>
    <w:docVar w:name="MonthEnd11" w:val="11/30/2029"/>
    <w:docVar w:name="MonthEnd12" w:val="12/31/2029"/>
    <w:docVar w:name="MonthEnd2" w:val="2/28/2029"/>
    <w:docVar w:name="MonthEnd3" w:val="3/31/2029"/>
    <w:docVar w:name="MonthEnd4" w:val="4/30/2029"/>
    <w:docVar w:name="MonthEnd5" w:val="5/31/2029"/>
    <w:docVar w:name="MonthEnd6" w:val="6/30/2029"/>
    <w:docVar w:name="MonthEnd7" w:val="7/31/2029"/>
    <w:docVar w:name="MonthEnd8" w:val="8/31/2029"/>
    <w:docVar w:name="MonthEnd9" w:val="9/30/2029"/>
    <w:docVar w:name="Months" w:val="12"/>
    <w:docVar w:name="MonthStart1" w:val="1/1/2029"/>
    <w:docVar w:name="MonthStart10" w:val="10/1/2029"/>
    <w:docVar w:name="MonthStart11" w:val="11/1/2029"/>
    <w:docVar w:name="MonthStart12" w:val="12/1/2029"/>
    <w:docVar w:name="MonthStart2" w:val="2/1/2029"/>
    <w:docVar w:name="MonthStart3" w:val="3/1/2029"/>
    <w:docVar w:name="MonthStart4" w:val="4/1/2029"/>
    <w:docVar w:name="MonthStart5" w:val="5/1/2029"/>
    <w:docVar w:name="MonthStart6" w:val="6/1/2029"/>
    <w:docVar w:name="MonthStart7" w:val="7/1/2029"/>
    <w:docVar w:name="MonthStart8" w:val="8/1/2029"/>
    <w:docVar w:name="MonthStart9" w:val="9/1/2029"/>
    <w:docVar w:name="MonthStartLast" w:val="12/1/2012"/>
    <w:docVar w:name="WeekStart" w:val="Sunday"/>
  </w:docVars>
  <w:rsids>
    <w:rsidRoot w:val="002328D4"/>
    <w:rsid w:val="000F024F"/>
    <w:rsid w:val="001274F3"/>
    <w:rsid w:val="001B4541"/>
    <w:rsid w:val="002328D4"/>
    <w:rsid w:val="003A760E"/>
    <w:rsid w:val="004D5E28"/>
    <w:rsid w:val="00605113"/>
    <w:rsid w:val="0067107B"/>
    <w:rsid w:val="0067226B"/>
    <w:rsid w:val="006C0896"/>
    <w:rsid w:val="00701A27"/>
    <w:rsid w:val="00801343"/>
    <w:rsid w:val="00A14581"/>
    <w:rsid w:val="00A973FF"/>
    <w:rsid w:val="00AE36BB"/>
    <w:rsid w:val="00B64F2A"/>
    <w:rsid w:val="00E77E1D"/>
    <w:rsid w:val="00F749F2"/>
    <w:rsid w:val="00F93E3B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5F6F"/>
  <w15:chartTrackingRefBased/>
  <w15:docId w15:val="{C6788C03-223F-4158-A9EC-8BC2A675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3E762A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3E762A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F7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9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year-calendar\year-photo.dotm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year-photo.dotm</Template>
  <TotalTime>0</TotalTime>
  <Pages>1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admin</cp:lastModifiedBy>
  <cp:revision>2</cp:revision>
  <cp:lastPrinted>2019-07-14T01:16:00Z</cp:lastPrinted>
  <dcterms:created xsi:type="dcterms:W3CDTF">2019-07-14T01:16:00Z</dcterms:created>
  <dcterms:modified xsi:type="dcterms:W3CDTF">2019-07-14T01:16:00Z</dcterms:modified>
  <cp:version/>
</cp:coreProperties>
</file>